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1" w:name="_Toc146460771"/>
      <w:bookmarkStart w:id="2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38F929CD" w:rsidR="00A86955" w:rsidRPr="00B437CB" w:rsidRDefault="00A86955" w:rsidP="00267A14">
            <w:pPr>
              <w:pStyle w:val="DocumentMetadata"/>
              <w:jc w:val="right"/>
            </w:pPr>
            <w:r>
              <w:t>201</w:t>
            </w:r>
            <w:r w:rsidR="00611FA9">
              <w:t>6</w:t>
            </w:r>
            <w:r>
              <w:t>.</w:t>
            </w:r>
            <w:r w:rsidR="00611FA9">
              <w:t>01</w:t>
            </w:r>
            <w:r w:rsidR="00AA42F2">
              <w:t>.</w:t>
            </w:r>
            <w:r w:rsidR="00611FA9">
              <w:t>11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4E422A2C" w:rsidR="00A86955" w:rsidRPr="00B437CB" w:rsidRDefault="00611FA9" w:rsidP="00455733">
            <w:pPr>
              <w:pStyle w:val="DocumentMetadata"/>
              <w:jc w:val="right"/>
            </w:pPr>
            <w:r>
              <w:t>11 January</w:t>
            </w:r>
            <w:r w:rsidR="00455733">
              <w:t xml:space="preserve"> </w:t>
            </w:r>
            <w:r w:rsidR="00A86955">
              <w:t>201</w:t>
            </w:r>
            <w:r>
              <w:t>6</w:t>
            </w:r>
            <w:r w:rsidR="0015352A">
              <w:t>.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1"/>
    <w:bookmarkEnd w:id="2"/>
    <w:p w14:paraId="1426F98A" w14:textId="77777777" w:rsidR="00A86955" w:rsidRPr="00C73977" w:rsidRDefault="00A86955" w:rsidP="00A86955">
      <w:pPr>
        <w:pStyle w:val="Heading2"/>
      </w:pPr>
      <w:r w:rsidRPr="00C73977"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3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4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584CBAC0" w:rsidR="004F091C" w:rsidRPr="00C73977" w:rsidRDefault="001E370E" w:rsidP="009A766C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69138209" w:rsidR="004F091C" w:rsidRPr="00C73977" w:rsidRDefault="001E370E" w:rsidP="00E96FF1">
            <w:pPr>
              <w:pStyle w:val="NoSpacing"/>
              <w:jc w:val="right"/>
            </w:pPr>
            <w:r>
              <w:t>08 Dec 2015</w:t>
            </w:r>
          </w:p>
        </w:tc>
      </w:tr>
      <w:bookmarkEnd w:id="4"/>
      <w:tr w:rsidR="00A86955" w:rsidRPr="00C73977" w14:paraId="7956EC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5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5"/>
      <w:tr w:rsidR="00A86955" w:rsidRPr="00C73977" w14:paraId="02D9474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431B6C5B" w:rsidR="005C7099" w:rsidRPr="00C73977" w:rsidRDefault="005C7099" w:rsidP="005C7099">
            <w:pPr>
              <w:pStyle w:val="NoSpacing"/>
              <w:jc w:val="right"/>
            </w:pPr>
            <w:r>
              <w:t>5</w:t>
            </w:r>
            <w:r w:rsidR="00127801">
              <w:t>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0E18B6CE" w:rsidR="005C7099" w:rsidRPr="00C73977" w:rsidRDefault="00127801" w:rsidP="005C7099">
            <w:pPr>
              <w:pStyle w:val="NoSpacing"/>
              <w:jc w:val="right"/>
            </w:pPr>
            <w:r>
              <w:t>24 Nov 2015</w:t>
            </w:r>
          </w:p>
        </w:tc>
      </w:tr>
      <w:tr w:rsidR="005C7099" w:rsidRPr="00C73977" w14:paraId="64B5C0C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6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7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8" w:name="OLE_LINK7"/>
            <w:bookmarkStart w:id="9" w:name="OLE_LINK8"/>
            <w:r>
              <w:t>Castle Moat and Folkestone Bowmen</w:t>
            </w:r>
            <w:bookmarkEnd w:id="8"/>
            <w:bookmarkEnd w:id="9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7"/>
      <w:tr w:rsidR="00A86955" w:rsidRPr="00C73977" w14:paraId="2F24F1A6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10" w:name="OLE_LINK3"/>
            <w:bookmarkStart w:id="11" w:name="OLE_LINK4"/>
            <w:r>
              <w:t>Castle Moat and Folkestone Bowmen</w:t>
            </w:r>
            <w:bookmarkEnd w:id="10"/>
            <w:bookmarkEnd w:id="11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6529A4D9" w:rsidR="00A86955" w:rsidRPr="00C73977" w:rsidRDefault="004A2E3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09A5F286" w:rsidR="00A86955" w:rsidRPr="00C73977" w:rsidRDefault="004A2E3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3E55C26A" w:rsidR="00A86955" w:rsidRPr="00C73977" w:rsidRDefault="004A2E3E" w:rsidP="009A766C">
            <w:pPr>
              <w:pStyle w:val="NoSpacing"/>
              <w:jc w:val="right"/>
            </w:pPr>
            <w:r>
              <w:t>20 Oct 15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2" w:name="_Toc146460774"/>
      <w:bookmarkStart w:id="13" w:name="_Toc147917260"/>
      <w:r w:rsidRPr="00C73977">
        <w:t>Recurve</w:t>
      </w:r>
      <w:bookmarkEnd w:id="12"/>
      <w:bookmarkEnd w:id="13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4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B103E23" w:rsidR="00A86955" w:rsidRPr="00C73977" w:rsidRDefault="00A86955" w:rsidP="009772DC">
            <w:pPr>
              <w:pStyle w:val="NoSpacing"/>
            </w:pPr>
            <w:r w:rsidRPr="00C73977">
              <w:t xml:space="preserve">Miss </w:t>
            </w:r>
            <w:r w:rsidR="001C4152">
              <w:t>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392CB88E" w:rsidR="00A86955" w:rsidRPr="00C73977" w:rsidRDefault="001C4152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03B0F289" w:rsidR="00A86955" w:rsidRPr="00C73977" w:rsidRDefault="001C4152" w:rsidP="009A766C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3655282B" w:rsidR="00A86955" w:rsidRPr="00C73977" w:rsidRDefault="001C4152" w:rsidP="009A766C">
            <w:pPr>
              <w:pStyle w:val="NoSpacing"/>
              <w:jc w:val="right"/>
            </w:pPr>
            <w:r>
              <w:t>27 Oct 2015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15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CE97013" w:rsidR="00A86955" w:rsidRPr="00C73977" w:rsidRDefault="00A20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27D65BE" w:rsidR="00A86955" w:rsidRPr="00C73977" w:rsidRDefault="00A2056E" w:rsidP="009A766C">
            <w:pPr>
              <w:pStyle w:val="NoSpacing"/>
              <w:jc w:val="right"/>
            </w:pPr>
            <w:r>
              <w:t>06 Oct 2015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001D2CCD" w:rsidP="00B44DEA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001D2CCD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6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7" w:name="_Hlk375567299"/>
            <w:bookmarkEnd w:id="16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18" w:name="OLE_LINK1"/>
            <w:bookmarkStart w:id="19" w:name="OLE_LINK2"/>
            <w:r w:rsidRPr="00C73977">
              <w:t>Mstr. R. Holden</w:t>
            </w:r>
            <w:bookmarkEnd w:id="18"/>
            <w:bookmarkEnd w:id="19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17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0" w:name="_Toc146460777"/>
      <w:bookmarkStart w:id="21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5C7099" w:rsidRPr="00C73977" w14:paraId="35D38214" w14:textId="77777777" w:rsidTr="00C7159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61CA" w14:textId="1D6474B4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94AFD" w14:textId="31DDD178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25B9A54A" w:rsidR="005C7099" w:rsidRPr="00C73977" w:rsidRDefault="005C7099" w:rsidP="005C7099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5E06C04D" w:rsidR="005C7099" w:rsidRPr="00C73977" w:rsidRDefault="005C7099" w:rsidP="005C7099">
            <w:pPr>
              <w:pStyle w:val="NoSpacing"/>
              <w:jc w:val="right"/>
            </w:pPr>
            <w:r>
              <w:t>01 Nov 2014</w:t>
            </w:r>
          </w:p>
        </w:tc>
      </w:tr>
      <w:tr w:rsidR="00A86955" w:rsidRPr="00C73977" w14:paraId="5B2B7F2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117B93" w:rsidRPr="00C73977" w14:paraId="0DEDDB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117B93" w:rsidRPr="00C73977" w:rsidRDefault="00117B93" w:rsidP="009772DC">
            <w:pPr>
              <w:pStyle w:val="NoSpacing"/>
              <w:rPr>
                <w:rStyle w:val="Strong"/>
              </w:rPr>
            </w:pPr>
            <w:bookmarkStart w:id="22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523E382B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4E106FD1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679E84AF" w:rsidR="00117B93" w:rsidRPr="00C73977" w:rsidRDefault="00117B93" w:rsidP="009A766C">
            <w:pPr>
              <w:pStyle w:val="NoSpacing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5F679572" w:rsidR="00117B93" w:rsidRPr="00C73977" w:rsidRDefault="00117B93" w:rsidP="009A766C">
            <w:pPr>
              <w:pStyle w:val="NoSpacing"/>
              <w:jc w:val="right"/>
            </w:pPr>
            <w:r>
              <w:t>23 Feb 2014</w:t>
            </w:r>
          </w:p>
        </w:tc>
      </w:tr>
      <w:tr w:rsidR="00A86955" w:rsidRPr="00C73977" w14:paraId="3E484C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3" w:name="_Hlk381531492"/>
            <w:bookmarkEnd w:id="22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A86955" w:rsidRPr="00C73977" w:rsidRDefault="004F091C" w:rsidP="009772DC">
            <w:pPr>
              <w:pStyle w:val="NoSpacing"/>
            </w:pPr>
            <w:r>
              <w:t>Miss</w:t>
            </w:r>
            <w:r w:rsidR="00267A14">
              <w:t xml:space="preserve">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A86955" w:rsidRPr="00C73977" w:rsidRDefault="00A129E0" w:rsidP="00267A14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A86955" w:rsidRPr="00C73977" w:rsidRDefault="00A129E0" w:rsidP="009A766C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A86955" w:rsidRPr="00C73977" w:rsidRDefault="00A129E0" w:rsidP="00267A14">
            <w:pPr>
              <w:pStyle w:val="NoSpacing"/>
              <w:jc w:val="right"/>
            </w:pPr>
            <w:r>
              <w:t>19 Jan 2014</w:t>
            </w:r>
          </w:p>
        </w:tc>
      </w:tr>
      <w:bookmarkEnd w:id="23"/>
      <w:tr w:rsidR="00A86955" w:rsidRPr="00C73977" w14:paraId="61EACA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6E9C799B" w:rsidR="00A86955" w:rsidRPr="00C73977" w:rsidRDefault="004F091C" w:rsidP="009A766C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03F20F98" w:rsidR="00A86955" w:rsidRPr="00C73977" w:rsidRDefault="004F091C" w:rsidP="009A766C">
            <w:pPr>
              <w:pStyle w:val="NoSpacing"/>
              <w:jc w:val="right"/>
            </w:pPr>
            <w:r>
              <w:t>25 Feb 2014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51C3FA14" w:rsidR="00A86955" w:rsidRPr="00C73977" w:rsidRDefault="00611FA9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06375B17" w:rsidR="00A86955" w:rsidRPr="00C73977" w:rsidRDefault="00611FA9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52056809" w:rsidR="00A86955" w:rsidRPr="00C73977" w:rsidRDefault="00611FA9" w:rsidP="009A766C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13A55203" w:rsidR="00A86955" w:rsidRPr="00C73977" w:rsidRDefault="00611FA9" w:rsidP="009A766C">
            <w:pPr>
              <w:pStyle w:val="NoSpacing"/>
              <w:jc w:val="right"/>
            </w:pPr>
            <w:r>
              <w:t>04 Nov 2015</w:t>
            </w:r>
          </w:p>
        </w:tc>
      </w:tr>
      <w:tr w:rsidR="00A86955" w:rsidRPr="00C73977" w14:paraId="7AB37C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6636CF" w:rsidRPr="00C73977" w14:paraId="7B7AEBA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006636CF" w:rsidP="006636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672DCDB3" w:rsidR="006636CF" w:rsidRPr="00C73977" w:rsidRDefault="00611FA9" w:rsidP="006636CF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3DD0C199" w:rsidR="006636CF" w:rsidRPr="00C73977" w:rsidRDefault="00611FA9" w:rsidP="006636CF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344D5C77" w:rsidR="006636CF" w:rsidRPr="00C73977" w:rsidRDefault="00611FA9" w:rsidP="006636CF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5F9B9FFA" w:rsidR="006636CF" w:rsidRPr="00C73977" w:rsidRDefault="00611FA9" w:rsidP="00611FA9">
            <w:pPr>
              <w:pStyle w:val="NoSpacing"/>
              <w:jc w:val="right"/>
            </w:pPr>
            <w:r>
              <w:t>24 Nov 2015</w:t>
            </w:r>
          </w:p>
        </w:tc>
      </w:tr>
      <w:tr w:rsidR="00A86955" w:rsidRPr="00C73977" w14:paraId="49EB0A5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10580701" w:rsidR="00A86955" w:rsidRPr="00C73977" w:rsidRDefault="00611FA9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369982F4" w:rsidR="00A86955" w:rsidRPr="00C73977" w:rsidRDefault="00611FA9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05F933DD" w:rsidR="00A86955" w:rsidRPr="00C73977" w:rsidRDefault="00611FA9" w:rsidP="009A766C">
            <w:pPr>
              <w:pStyle w:val="NoSpacing"/>
              <w:jc w:val="right"/>
            </w:pPr>
            <w:r>
              <w:t>485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3C397DBF" w:rsidR="00A86955" w:rsidRPr="00C73977" w:rsidRDefault="00611FA9" w:rsidP="009A766C">
            <w:pPr>
              <w:pStyle w:val="NoSpacing"/>
              <w:jc w:val="right"/>
            </w:pPr>
            <w:r>
              <w:t>10 Nov 2015</w:t>
            </w:r>
          </w:p>
        </w:tc>
      </w:tr>
      <w:tr w:rsidR="00A86955" w:rsidRPr="00C73977" w14:paraId="07A4079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20"/>
      <w:bookmarkEnd w:id="21"/>
    </w:p>
    <w:p w14:paraId="77FED498" w14:textId="77777777" w:rsidR="00A86955" w:rsidRPr="00C73977" w:rsidRDefault="00A86955" w:rsidP="00A86955">
      <w:pPr>
        <w:pStyle w:val="Heading3"/>
      </w:pPr>
      <w:bookmarkStart w:id="24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60181A3B" w:rsidR="00A86955" w:rsidRPr="00C73977" w:rsidRDefault="00455733" w:rsidP="009772DC">
            <w:pPr>
              <w:pStyle w:val="NoSpacing"/>
            </w:pPr>
            <w:r>
              <w:t>Mrs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00455733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52849640" w:rsidR="00A86955" w:rsidRPr="00C73977" w:rsidRDefault="00455733" w:rsidP="009A766C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4384F861" w:rsidR="00A86955" w:rsidRPr="00C73977" w:rsidRDefault="00455733" w:rsidP="009A766C">
            <w:pPr>
              <w:pStyle w:val="NoSpacing"/>
              <w:jc w:val="right"/>
            </w:pPr>
            <w:r>
              <w:t>15 Feb 2015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25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26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3FC5F31F" w:rsidR="00A86955" w:rsidRPr="00C73977" w:rsidRDefault="006636CF" w:rsidP="009772DC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8FB1DBA" w:rsidR="00A86955" w:rsidRPr="00C73977" w:rsidRDefault="006636CF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5F86B8E1" w:rsidR="00A86955" w:rsidRPr="00C73977" w:rsidRDefault="00A86955" w:rsidP="009A766C">
            <w:pPr>
              <w:pStyle w:val="NoSpacing"/>
              <w:jc w:val="right"/>
            </w:pPr>
            <w:r w:rsidRPr="00C73977">
              <w:t>4</w:t>
            </w:r>
            <w:r w:rsidR="006636CF">
              <w:t>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4E6F695A" w:rsidR="00A86955" w:rsidRPr="00C73977" w:rsidRDefault="006636CF" w:rsidP="009A766C">
            <w:pPr>
              <w:pStyle w:val="NoSpacing"/>
              <w:jc w:val="right"/>
            </w:pPr>
            <w:r>
              <w:t>07 Dec 2014</w:t>
            </w:r>
          </w:p>
        </w:tc>
      </w:tr>
      <w:tr w:rsidR="009639BE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009639B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009639B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009639B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009639B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009639BE" w:rsidP="009639BE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009639BE" w:rsidP="009639BE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27" w:name="_Toc146460819"/>
      <w:bookmarkStart w:id="28" w:name="_Toc147917281"/>
      <w:bookmarkEnd w:id="25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27"/>
    <w:bookmarkEnd w:id="28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5AFB" w14:textId="77777777" w:rsidR="00B260F0" w:rsidRDefault="00B260F0" w:rsidP="001408DA">
      <w:r>
        <w:separator/>
      </w:r>
    </w:p>
    <w:p w14:paraId="5638255A" w14:textId="77777777" w:rsidR="00B260F0" w:rsidRDefault="00B260F0"/>
    <w:p w14:paraId="42FDC330" w14:textId="77777777" w:rsidR="00B260F0" w:rsidRDefault="00B260F0"/>
    <w:p w14:paraId="1C35EBF2" w14:textId="77777777" w:rsidR="00B260F0" w:rsidRDefault="00B260F0"/>
    <w:p w14:paraId="5BA95EC8" w14:textId="77777777" w:rsidR="00B260F0" w:rsidRDefault="00B260F0"/>
  </w:endnote>
  <w:endnote w:type="continuationSeparator" w:id="0">
    <w:p w14:paraId="79FB8924" w14:textId="77777777" w:rsidR="00B260F0" w:rsidRDefault="00B260F0" w:rsidP="001408DA">
      <w:r>
        <w:continuationSeparator/>
      </w:r>
    </w:p>
    <w:p w14:paraId="41C92243" w14:textId="77777777" w:rsidR="00B260F0" w:rsidRDefault="00B260F0"/>
    <w:p w14:paraId="5C344BAA" w14:textId="77777777" w:rsidR="00B260F0" w:rsidRDefault="00B260F0"/>
    <w:p w14:paraId="5D47A51A" w14:textId="77777777" w:rsidR="00B260F0" w:rsidRDefault="00B260F0"/>
    <w:p w14:paraId="2095C950" w14:textId="77777777" w:rsidR="00B260F0" w:rsidRDefault="00B26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>ArcheryGB, Lilleshall National Sports Centre, nr Newport, Shropshire  TF10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1D8F" w14:textId="77777777" w:rsidR="00B260F0" w:rsidRDefault="00B260F0" w:rsidP="001408DA">
      <w:r>
        <w:separator/>
      </w:r>
    </w:p>
    <w:p w14:paraId="2DADA974" w14:textId="77777777" w:rsidR="00B260F0" w:rsidRDefault="00B260F0"/>
    <w:p w14:paraId="7A4A8AF3" w14:textId="77777777" w:rsidR="00B260F0" w:rsidRDefault="00B260F0"/>
    <w:p w14:paraId="18C174E1" w14:textId="77777777" w:rsidR="00B260F0" w:rsidRDefault="00B260F0"/>
    <w:p w14:paraId="50ADA518" w14:textId="77777777" w:rsidR="00B260F0" w:rsidRDefault="00B260F0"/>
  </w:footnote>
  <w:footnote w:type="continuationSeparator" w:id="0">
    <w:p w14:paraId="062F6223" w14:textId="77777777" w:rsidR="00B260F0" w:rsidRDefault="00B260F0" w:rsidP="001408DA">
      <w:r>
        <w:continuationSeparator/>
      </w:r>
    </w:p>
    <w:p w14:paraId="62D47AE1" w14:textId="77777777" w:rsidR="00B260F0" w:rsidRDefault="00B260F0"/>
    <w:p w14:paraId="0C7B035A" w14:textId="77777777" w:rsidR="00B260F0" w:rsidRDefault="00B260F0"/>
    <w:p w14:paraId="663C3F9A" w14:textId="77777777" w:rsidR="00B260F0" w:rsidRDefault="00B260F0"/>
    <w:p w14:paraId="3060E1B8" w14:textId="77777777" w:rsidR="00B260F0" w:rsidRDefault="00B26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4360463B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B69C7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E370E"/>
    <w:rsid w:val="001F7AE6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11FA9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403D"/>
    <w:rsid w:val="0088708E"/>
    <w:rsid w:val="008873A6"/>
    <w:rsid w:val="008A6DB4"/>
    <w:rsid w:val="008B16E8"/>
    <w:rsid w:val="008B6685"/>
    <w:rsid w:val="008B69C7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8BC12"/>
  <w15:docId w15:val="{6A6A6023-7CB9-442F-948C-255E07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BB3A-F2CC-4CF0-A63F-1F866257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15</TotalTime>
  <Pages>9</Pages>
  <Words>2200</Words>
  <Characters>12545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17</cp:revision>
  <cp:lastPrinted>2014-02-25T00:33:00Z</cp:lastPrinted>
  <dcterms:created xsi:type="dcterms:W3CDTF">2015-10-27T22:23:00Z</dcterms:created>
  <dcterms:modified xsi:type="dcterms:W3CDTF">2016-01-17T12:58:00Z</dcterms:modified>
</cp:coreProperties>
</file>